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72E3" w14:textId="77777777" w:rsidR="00174232" w:rsidRPr="00386978" w:rsidRDefault="00174232">
      <w:pPr>
        <w:ind w:right="-58"/>
        <w:jc w:val="center"/>
        <w:rPr>
          <w:rFonts w:asciiTheme="minorHAnsi" w:hAnsiTheme="minorHAnsi" w:cstheme="minorHAnsi"/>
          <w:b/>
          <w:bCs/>
          <w:sz w:val="18"/>
          <w:lang w:val="is-IS"/>
        </w:rPr>
      </w:pPr>
    </w:p>
    <w:p w14:paraId="578198A0" w14:textId="77777777" w:rsidR="00174232" w:rsidRPr="00386978" w:rsidRDefault="00174232">
      <w:pPr>
        <w:ind w:right="-57"/>
        <w:jc w:val="center"/>
        <w:rPr>
          <w:rFonts w:asciiTheme="minorHAnsi" w:hAnsiTheme="minorHAnsi" w:cstheme="minorHAnsi"/>
          <w:b/>
          <w:bCs/>
          <w:sz w:val="28"/>
          <w:lang w:val="is-IS"/>
        </w:rPr>
      </w:pPr>
    </w:p>
    <w:p w14:paraId="21C913FC" w14:textId="2939F986" w:rsidR="00174232" w:rsidRPr="00386978" w:rsidRDefault="00174232" w:rsidP="00C51392">
      <w:pPr>
        <w:tabs>
          <w:tab w:val="left" w:pos="5812"/>
        </w:tabs>
        <w:spacing w:line="360" w:lineRule="auto"/>
        <w:ind w:left="-1276" w:right="-58"/>
        <w:rPr>
          <w:rFonts w:asciiTheme="minorHAnsi" w:hAnsiTheme="minorHAnsi" w:cstheme="minorHAnsi"/>
          <w:b/>
          <w:bCs/>
          <w:lang w:val="is-IS"/>
        </w:rPr>
      </w:pPr>
      <w:r w:rsidRPr="00386978">
        <w:rPr>
          <w:rFonts w:asciiTheme="minorHAnsi" w:hAnsiTheme="minorHAnsi" w:cstheme="minorHAnsi"/>
          <w:b/>
          <w:bCs/>
          <w:lang w:val="is-IS"/>
        </w:rPr>
        <w:t>Nafn</w:t>
      </w:r>
      <w:r w:rsidR="00C51392">
        <w:rPr>
          <w:rFonts w:asciiTheme="minorHAnsi" w:hAnsiTheme="minorHAnsi" w:cstheme="minorHAnsi"/>
          <w:b/>
          <w:bCs/>
          <w:lang w:val="is-IS"/>
        </w:rPr>
        <w:t xml:space="preserve"> þjálfara</w:t>
      </w:r>
      <w:r w:rsidRPr="00386978">
        <w:rPr>
          <w:rFonts w:asciiTheme="minorHAnsi" w:hAnsiTheme="minorHAnsi" w:cstheme="minorHAnsi"/>
          <w:b/>
          <w:bCs/>
          <w:lang w:val="is-IS"/>
        </w:rPr>
        <w:t>:</w:t>
      </w:r>
      <w:r w:rsidR="008F52F6" w:rsidRPr="00386978">
        <w:rPr>
          <w:rFonts w:asciiTheme="minorHAnsi" w:hAnsiTheme="minorHAnsi" w:cstheme="minorHAnsi"/>
          <w:b/>
          <w:bCs/>
          <w:lang w:val="is-IS"/>
        </w:rPr>
        <w:tab/>
      </w:r>
      <w:r w:rsidRPr="00386978">
        <w:rPr>
          <w:rFonts w:asciiTheme="minorHAnsi" w:hAnsiTheme="minorHAnsi" w:cstheme="minorHAnsi"/>
          <w:b/>
          <w:bCs/>
          <w:lang w:val="is-IS"/>
        </w:rPr>
        <w:t>Fjöldi leikmanna:</w:t>
      </w:r>
      <w:r w:rsidR="008F52F6" w:rsidRPr="00386978">
        <w:rPr>
          <w:rFonts w:asciiTheme="minorHAnsi" w:hAnsiTheme="minorHAnsi" w:cstheme="minorHAnsi"/>
          <w:b/>
          <w:bCs/>
          <w:lang w:val="is-IS"/>
        </w:rPr>
        <w:t xml:space="preserve"> </w:t>
      </w:r>
      <w:bookmarkStart w:id="0" w:name="_GoBack"/>
      <w:bookmarkEnd w:id="0"/>
    </w:p>
    <w:p w14:paraId="3A106691" w14:textId="7CC7481C" w:rsidR="00174232" w:rsidRPr="00C51392" w:rsidRDefault="00174232" w:rsidP="008F52F6">
      <w:pPr>
        <w:spacing w:line="360" w:lineRule="auto"/>
        <w:ind w:left="-1276" w:right="-58"/>
        <w:jc w:val="both"/>
        <w:rPr>
          <w:rFonts w:asciiTheme="minorHAnsi" w:hAnsiTheme="minorHAnsi" w:cstheme="minorHAnsi"/>
          <w:lang w:val="is-IS"/>
        </w:rPr>
      </w:pPr>
      <w:r w:rsidRPr="00386978">
        <w:rPr>
          <w:rFonts w:asciiTheme="minorHAnsi" w:hAnsiTheme="minorHAnsi" w:cstheme="minorHAnsi"/>
          <w:b/>
          <w:bCs/>
          <w:lang w:val="is-IS"/>
        </w:rPr>
        <w:t>Áhöld:</w:t>
      </w:r>
      <w:r w:rsidR="008F52F6" w:rsidRPr="00386978">
        <w:rPr>
          <w:rFonts w:asciiTheme="minorHAnsi" w:hAnsiTheme="minorHAnsi" w:cstheme="minorHAnsi"/>
          <w:b/>
          <w:bCs/>
          <w:lang w:val="is-IS"/>
        </w:rPr>
        <w:t xml:space="preserve"> </w:t>
      </w:r>
    </w:p>
    <w:p w14:paraId="223B8F1C" w14:textId="4E93E48D" w:rsidR="008F52F6" w:rsidRPr="00C51392" w:rsidRDefault="00174232" w:rsidP="008F52F6">
      <w:pPr>
        <w:pStyle w:val="Heading8"/>
        <w:spacing w:line="360" w:lineRule="auto"/>
        <w:ind w:left="-1276"/>
        <w:rPr>
          <w:rFonts w:asciiTheme="minorHAnsi" w:hAnsiTheme="minorHAnsi" w:cstheme="minorHAnsi"/>
          <w:sz w:val="24"/>
        </w:rPr>
      </w:pPr>
      <w:r w:rsidRPr="00386978">
        <w:rPr>
          <w:rFonts w:asciiTheme="minorHAnsi" w:hAnsiTheme="minorHAnsi" w:cstheme="minorHAnsi"/>
          <w:b/>
          <w:bCs/>
          <w:sz w:val="24"/>
        </w:rPr>
        <w:t>Markmið:</w:t>
      </w:r>
      <w:r w:rsidR="00386978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1EDF51E" w14:textId="77777777" w:rsidR="00174232" w:rsidRPr="00386978" w:rsidRDefault="00174232" w:rsidP="008F52F6">
      <w:pPr>
        <w:pStyle w:val="Heading8"/>
        <w:ind w:left="-1276"/>
        <w:rPr>
          <w:rFonts w:asciiTheme="minorHAnsi" w:hAnsiTheme="minorHAnsi" w:cstheme="minorHAnsi"/>
          <w:b/>
          <w:bCs/>
          <w:sz w:val="22"/>
        </w:rPr>
      </w:pPr>
      <w:r w:rsidRPr="00386978">
        <w:rPr>
          <w:rFonts w:asciiTheme="minorHAnsi" w:hAnsiTheme="minorHAnsi" w:cstheme="minorHAnsi"/>
          <w:sz w:val="24"/>
        </w:rPr>
        <w:tab/>
      </w:r>
      <w:r w:rsidRPr="00386978">
        <w:rPr>
          <w:rFonts w:asciiTheme="minorHAnsi" w:hAnsiTheme="minorHAnsi" w:cstheme="minorHAnsi"/>
          <w:sz w:val="22"/>
        </w:rPr>
        <w:tab/>
      </w:r>
      <w:r w:rsidRPr="00386978">
        <w:rPr>
          <w:rFonts w:asciiTheme="minorHAnsi" w:hAnsiTheme="minorHAnsi" w:cstheme="minorHAnsi"/>
          <w:sz w:val="22"/>
        </w:rPr>
        <w:tab/>
      </w:r>
      <w:r w:rsidRPr="00386978">
        <w:rPr>
          <w:rFonts w:asciiTheme="minorHAnsi" w:hAnsiTheme="minorHAnsi" w:cstheme="minorHAnsi"/>
          <w:b/>
          <w:bCs/>
          <w:sz w:val="22"/>
        </w:rPr>
        <w:tab/>
        <w:t xml:space="preserve"> </w:t>
      </w:r>
    </w:p>
    <w:p w14:paraId="00E178D6" w14:textId="57F82816" w:rsidR="00174232" w:rsidRPr="00386978" w:rsidRDefault="00174232" w:rsidP="00780596">
      <w:pPr>
        <w:pStyle w:val="Heading3"/>
        <w:tabs>
          <w:tab w:val="left" w:pos="284"/>
          <w:tab w:val="left" w:pos="3969"/>
          <w:tab w:val="left" w:pos="7230"/>
        </w:tabs>
        <w:ind w:hanging="1418"/>
        <w:rPr>
          <w:rFonts w:asciiTheme="minorHAnsi" w:hAnsiTheme="minorHAnsi" w:cstheme="minorHAnsi"/>
          <w:sz w:val="24"/>
        </w:rPr>
      </w:pPr>
      <w:r w:rsidRPr="00386978">
        <w:rPr>
          <w:rFonts w:asciiTheme="minorHAnsi" w:hAnsiTheme="minorHAnsi" w:cstheme="minorHAnsi"/>
          <w:sz w:val="24"/>
        </w:rPr>
        <w:t>Tími</w:t>
      </w:r>
      <w:r w:rsidR="00C51392">
        <w:rPr>
          <w:rFonts w:asciiTheme="minorHAnsi" w:hAnsiTheme="minorHAnsi" w:cstheme="minorHAnsi"/>
          <w:sz w:val="24"/>
        </w:rPr>
        <w:t xml:space="preserve"> (mín)</w:t>
      </w:r>
      <w:r w:rsidRPr="00386978">
        <w:rPr>
          <w:rFonts w:asciiTheme="minorHAnsi" w:hAnsiTheme="minorHAnsi" w:cstheme="minorHAnsi"/>
          <w:sz w:val="24"/>
        </w:rPr>
        <w:t xml:space="preserve"> </w:t>
      </w:r>
      <w:r w:rsidR="00C51392">
        <w:rPr>
          <w:rFonts w:asciiTheme="minorHAnsi" w:hAnsiTheme="minorHAnsi" w:cstheme="minorHAnsi"/>
          <w:sz w:val="24"/>
        </w:rPr>
        <w:tab/>
      </w:r>
      <w:r w:rsidRPr="00386978">
        <w:rPr>
          <w:rFonts w:asciiTheme="minorHAnsi" w:hAnsiTheme="minorHAnsi" w:cstheme="minorHAnsi"/>
          <w:sz w:val="24"/>
        </w:rPr>
        <w:t>Æfingar</w:t>
      </w:r>
      <w:r w:rsidR="001169FA" w:rsidRPr="00386978">
        <w:rPr>
          <w:rFonts w:asciiTheme="minorHAnsi" w:hAnsiTheme="minorHAnsi" w:cstheme="minorHAnsi"/>
          <w:sz w:val="24"/>
        </w:rPr>
        <w:t>lýsing</w:t>
      </w:r>
      <w:r w:rsidR="00C51392">
        <w:rPr>
          <w:rFonts w:asciiTheme="minorHAnsi" w:hAnsiTheme="minorHAnsi" w:cstheme="minorHAnsi"/>
          <w:sz w:val="24"/>
        </w:rPr>
        <w:tab/>
      </w:r>
      <w:r w:rsidRPr="00386978">
        <w:rPr>
          <w:rFonts w:asciiTheme="minorHAnsi" w:hAnsiTheme="minorHAnsi" w:cstheme="minorHAnsi"/>
          <w:sz w:val="24"/>
        </w:rPr>
        <w:t>Áhers</w:t>
      </w:r>
      <w:r w:rsidR="001169FA" w:rsidRPr="00386978">
        <w:rPr>
          <w:rFonts w:asciiTheme="minorHAnsi" w:hAnsiTheme="minorHAnsi" w:cstheme="minorHAnsi"/>
          <w:sz w:val="24"/>
        </w:rPr>
        <w:t>lur/Markmið</w:t>
      </w:r>
      <w:r w:rsidR="00C51392">
        <w:rPr>
          <w:rFonts w:asciiTheme="minorHAnsi" w:hAnsiTheme="minorHAnsi" w:cstheme="minorHAnsi"/>
          <w:sz w:val="24"/>
        </w:rPr>
        <w:tab/>
        <w:t>Skipulag</w:t>
      </w:r>
    </w:p>
    <w:tbl>
      <w:tblPr>
        <w:tblW w:w="10680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99"/>
        <w:gridCol w:w="3512"/>
        <w:gridCol w:w="2606"/>
      </w:tblGrid>
      <w:tr w:rsidR="00174232" w:rsidRPr="00386978" w14:paraId="78EA0EF0" w14:textId="77777777" w:rsidTr="00780596">
        <w:trPr>
          <w:cantSplit/>
          <w:trHeight w:val="2403"/>
        </w:trPr>
        <w:tc>
          <w:tcPr>
            <w:tcW w:w="563" w:type="dxa"/>
          </w:tcPr>
          <w:p w14:paraId="11FE8B59" w14:textId="2ED44DA9" w:rsidR="00174232" w:rsidRPr="00386978" w:rsidRDefault="00174232" w:rsidP="00831473">
            <w:pPr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</w:tcPr>
          <w:p w14:paraId="6D34946B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3512" w:type="dxa"/>
          </w:tcPr>
          <w:p w14:paraId="152ECAD4" w14:textId="77777777" w:rsidR="00174232" w:rsidRPr="00386978" w:rsidRDefault="00174232">
            <w:pPr>
              <w:ind w:right="-108"/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</w:tcPr>
          <w:p w14:paraId="3F27E787" w14:textId="77777777" w:rsidR="00174232" w:rsidRPr="00386978" w:rsidRDefault="0017423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  <w:tr w:rsidR="00174232" w:rsidRPr="00386978" w14:paraId="31498C82" w14:textId="77777777" w:rsidTr="00780596">
        <w:trPr>
          <w:cantSplit/>
          <w:trHeight w:val="1964"/>
        </w:trPr>
        <w:tc>
          <w:tcPr>
            <w:tcW w:w="563" w:type="dxa"/>
          </w:tcPr>
          <w:p w14:paraId="705F736A" w14:textId="21B42137" w:rsidR="00174232" w:rsidRPr="00386978" w:rsidRDefault="00174232" w:rsidP="00831473">
            <w:pPr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14:paraId="2FA45BA2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3512" w:type="dxa"/>
          </w:tcPr>
          <w:p w14:paraId="4F5C17F0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</w:tcPr>
          <w:p w14:paraId="1B0F33F9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  <w:tr w:rsidR="00174232" w:rsidRPr="00386978" w14:paraId="7E5B2D3B" w14:textId="77777777" w:rsidTr="00780596">
        <w:trPr>
          <w:cantSplit/>
          <w:trHeight w:val="2250"/>
        </w:trPr>
        <w:tc>
          <w:tcPr>
            <w:tcW w:w="563" w:type="dxa"/>
          </w:tcPr>
          <w:p w14:paraId="333CC53B" w14:textId="166B0623" w:rsidR="00174232" w:rsidRPr="00386978" w:rsidRDefault="00174232" w:rsidP="00831473">
            <w:pPr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EAD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  <w:r w:rsidRPr="00386978">
              <w:rPr>
                <w:rFonts w:asciiTheme="minorHAnsi" w:hAnsiTheme="minorHAnsi" w:cstheme="minorHAnsi"/>
                <w:sz w:val="22"/>
                <w:lang w:val="is-IS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CDC4F4F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</w:tcPr>
          <w:p w14:paraId="6ADB6915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  <w:tr w:rsidR="00174232" w:rsidRPr="00386978" w14:paraId="1F63BA65" w14:textId="77777777" w:rsidTr="00780596">
        <w:trPr>
          <w:cantSplit/>
          <w:trHeight w:val="2381"/>
        </w:trPr>
        <w:tc>
          <w:tcPr>
            <w:tcW w:w="563" w:type="dxa"/>
          </w:tcPr>
          <w:p w14:paraId="49072C60" w14:textId="77777777" w:rsidR="00174232" w:rsidRPr="00386978" w:rsidRDefault="00174232" w:rsidP="00831473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</w:tcPr>
          <w:p w14:paraId="221DBC5B" w14:textId="77C2417C" w:rsidR="00AB3D1E" w:rsidRPr="00671139" w:rsidRDefault="00AB3D1E" w:rsidP="00AB3D1E">
            <w:pPr>
              <w:pStyle w:val="BodyTextIndent"/>
              <w:ind w:left="0" w:firstLine="0"/>
              <w:rPr>
                <w:rFonts w:asciiTheme="minorHAnsi" w:hAnsiTheme="minorHAnsi" w:cstheme="minorHAnsi"/>
                <w:b w:val="0"/>
                <w:sz w:val="22"/>
                <w:lang w:val="is-IS"/>
              </w:rPr>
            </w:pPr>
          </w:p>
        </w:tc>
        <w:tc>
          <w:tcPr>
            <w:tcW w:w="3512" w:type="dxa"/>
          </w:tcPr>
          <w:p w14:paraId="69CFC167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</w:tcPr>
          <w:p w14:paraId="623B7E28" w14:textId="77777777" w:rsidR="00174232" w:rsidRPr="00386978" w:rsidRDefault="00174232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  <w:tr w:rsidR="00AB3D1E" w:rsidRPr="00386978" w14:paraId="30D7F915" w14:textId="77777777" w:rsidTr="00780596">
        <w:trPr>
          <w:cantSplit/>
          <w:trHeight w:val="2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2AB" w14:textId="66F97D05" w:rsidR="00AB3D1E" w:rsidRPr="00386978" w:rsidRDefault="00AB3D1E" w:rsidP="00831473">
            <w:pPr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5CD" w14:textId="77777777" w:rsidR="00AB3D1E" w:rsidRPr="00671139" w:rsidRDefault="00AB3D1E" w:rsidP="00AB3D1E">
            <w:pPr>
              <w:pStyle w:val="BodyTextIndent"/>
              <w:ind w:left="0" w:firstLine="0"/>
              <w:rPr>
                <w:rFonts w:asciiTheme="minorHAnsi" w:hAnsiTheme="minorHAnsi" w:cstheme="minorHAnsi"/>
                <w:b w:val="0"/>
                <w:sz w:val="22"/>
                <w:lang w:val="is-I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E7B" w14:textId="77777777" w:rsidR="00AB3D1E" w:rsidRPr="00386978" w:rsidRDefault="00AB3D1E" w:rsidP="00AB3D1E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9B1" w14:textId="77777777" w:rsidR="00AB3D1E" w:rsidRPr="00386978" w:rsidRDefault="00AB3D1E" w:rsidP="00AB3D1E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  <w:tr w:rsidR="00AB3D1E" w:rsidRPr="00386978" w14:paraId="2325DBE3" w14:textId="77777777" w:rsidTr="00780596">
        <w:trPr>
          <w:cantSplit/>
          <w:trHeight w:val="2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45" w14:textId="4351A92F" w:rsidR="00AB3D1E" w:rsidRPr="00386978" w:rsidRDefault="00AB3D1E" w:rsidP="00831473">
            <w:pPr>
              <w:jc w:val="center"/>
              <w:rPr>
                <w:rFonts w:asciiTheme="minorHAnsi" w:hAnsiTheme="minorHAnsi" w:cstheme="minorHAnsi"/>
                <w:b/>
                <w:sz w:val="22"/>
                <w:lang w:val="is-I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66A" w14:textId="77777777" w:rsidR="00AB3D1E" w:rsidRPr="00386978" w:rsidRDefault="00AB3D1E" w:rsidP="00AB3D1E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956" w14:textId="77777777" w:rsidR="00AB3D1E" w:rsidRPr="00386978" w:rsidRDefault="00AB3D1E" w:rsidP="00AB3D1E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023" w14:textId="77777777" w:rsidR="00AB3D1E" w:rsidRPr="00386978" w:rsidRDefault="00AB3D1E" w:rsidP="00AB3D1E">
            <w:pPr>
              <w:rPr>
                <w:rFonts w:asciiTheme="minorHAnsi" w:hAnsiTheme="minorHAnsi" w:cstheme="minorHAnsi"/>
                <w:sz w:val="22"/>
                <w:lang w:val="is-IS"/>
              </w:rPr>
            </w:pPr>
          </w:p>
        </w:tc>
      </w:tr>
    </w:tbl>
    <w:p w14:paraId="4FF283D1" w14:textId="77777777" w:rsidR="00174232" w:rsidRPr="00386978" w:rsidRDefault="00174232">
      <w:pPr>
        <w:ind w:right="-58"/>
        <w:rPr>
          <w:rFonts w:asciiTheme="minorHAnsi" w:hAnsiTheme="minorHAnsi" w:cstheme="minorHAnsi"/>
          <w:sz w:val="22"/>
          <w:lang w:val="is-IS"/>
        </w:rPr>
      </w:pPr>
    </w:p>
    <w:sectPr w:rsidR="00174232" w:rsidRPr="0038697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784B" w14:textId="77777777" w:rsidR="00FF3446" w:rsidRDefault="00FF3446">
      <w:r>
        <w:separator/>
      </w:r>
    </w:p>
  </w:endnote>
  <w:endnote w:type="continuationSeparator" w:id="0">
    <w:p w14:paraId="459C3DCE" w14:textId="77777777" w:rsidR="00FF3446" w:rsidRDefault="00FF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8760" w14:textId="3CFAA319" w:rsidR="00174232" w:rsidRPr="00386978" w:rsidRDefault="00386978">
    <w:pPr>
      <w:pStyle w:val="Footer"/>
      <w:rPr>
        <w:rFonts w:asciiTheme="minorHAnsi" w:hAnsiTheme="minorHAnsi" w:cstheme="minorHAnsi"/>
        <w:b/>
        <w:sz w:val="32"/>
        <w:lang w:val="is-IS"/>
      </w:rPr>
    </w:pPr>
    <w:r w:rsidRPr="00386978">
      <w:rPr>
        <w:rFonts w:asciiTheme="minorHAnsi" w:hAnsiTheme="minorHAnsi" w:cstheme="minorHAnsi"/>
        <w:b/>
        <w:sz w:val="32"/>
        <w:lang w:val="is-IS"/>
      </w:rPr>
      <w:t>Þjálfaranámskeið KSÍ</w:t>
    </w:r>
    <w:r w:rsidR="00174232" w:rsidRPr="00386978">
      <w:rPr>
        <w:rFonts w:asciiTheme="minorHAnsi" w:hAnsiTheme="minorHAnsi" w:cstheme="minorHAnsi"/>
        <w:b/>
        <w:sz w:val="32"/>
        <w:lang w:val="is-IS"/>
      </w:rPr>
      <w:t xml:space="preserve">      </w:t>
    </w:r>
    <w:r w:rsidR="00174232" w:rsidRPr="00386978">
      <w:rPr>
        <w:rFonts w:asciiTheme="minorHAnsi" w:hAnsiTheme="minorHAnsi" w:cstheme="minorHAnsi"/>
        <w:b/>
        <w:sz w:val="32"/>
        <w:lang w:val="is-IS"/>
      </w:rPr>
      <w:tab/>
      <w:t xml:space="preserve"> </w:t>
    </w:r>
    <w:r w:rsidR="00174232" w:rsidRPr="00386978">
      <w:rPr>
        <w:rFonts w:asciiTheme="minorHAnsi" w:hAnsiTheme="minorHAnsi" w:cstheme="minorHAnsi"/>
        <w:b/>
        <w:sz w:val="32"/>
        <w:lang w:val="is-I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34BE" w14:textId="77777777" w:rsidR="00FF3446" w:rsidRDefault="00FF3446">
      <w:r>
        <w:separator/>
      </w:r>
    </w:p>
  </w:footnote>
  <w:footnote w:type="continuationSeparator" w:id="0">
    <w:p w14:paraId="5DCCCB0E" w14:textId="77777777" w:rsidR="00FF3446" w:rsidRDefault="00FF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48E1" w14:textId="6BD51586" w:rsidR="00174232" w:rsidRPr="00C51392" w:rsidRDefault="00542518" w:rsidP="00C51392">
    <w:pPr>
      <w:pStyle w:val="Header"/>
      <w:tabs>
        <w:tab w:val="clear" w:pos="4153"/>
      </w:tabs>
      <w:ind w:firstLine="284"/>
      <w:rPr>
        <w:rFonts w:ascii="Arial" w:hAnsi="Arial"/>
        <w:b/>
        <w:bCs/>
        <w:color w:val="3366FF"/>
        <w:sz w:val="28"/>
        <w:lang w:val="is-IS"/>
      </w:rPr>
    </w:pPr>
    <w:r w:rsidRPr="00C51392">
      <w:rPr>
        <w:rFonts w:ascii="Arial" w:hAnsi="Arial"/>
        <w:b/>
        <w:bCs/>
        <w:noProof/>
        <w:color w:val="3366FF"/>
        <w:sz w:val="20"/>
        <w:lang w:val="is-IS"/>
      </w:rPr>
      <w:drawing>
        <wp:anchor distT="0" distB="0" distL="114300" distR="114300" simplePos="0" relativeHeight="251657728" behindDoc="0" locked="0" layoutInCell="1" allowOverlap="1" wp14:anchorId="3FDF54CB" wp14:editId="75C4D891">
          <wp:simplePos x="0" y="0"/>
          <wp:positionH relativeFrom="margin">
            <wp:posOffset>-685800</wp:posOffset>
          </wp:positionH>
          <wp:positionV relativeFrom="margin">
            <wp:posOffset>-662305</wp:posOffset>
          </wp:positionV>
          <wp:extent cx="685800" cy="628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232" w:rsidRPr="00C51392">
      <w:rPr>
        <w:rFonts w:asciiTheme="minorHAnsi" w:hAnsiTheme="minorHAnsi" w:cstheme="minorHAnsi"/>
        <w:b/>
        <w:bCs/>
        <w:sz w:val="32"/>
        <w:lang w:val="is-IS"/>
      </w:rPr>
      <w:t xml:space="preserve">Þjálfaranámskeið </w:t>
    </w:r>
    <w:r w:rsidR="00C51392" w:rsidRPr="00C51392">
      <w:rPr>
        <w:rFonts w:asciiTheme="minorHAnsi" w:hAnsiTheme="minorHAnsi" w:cstheme="minorHAnsi"/>
        <w:b/>
        <w:bCs/>
        <w:sz w:val="32"/>
        <w:lang w:val="is-IS"/>
      </w:rPr>
      <w:t>KSÍ</w:t>
    </w:r>
    <w:r w:rsidR="00C51392">
      <w:rPr>
        <w:rFonts w:asciiTheme="minorHAnsi" w:hAnsiTheme="minorHAnsi" w:cstheme="minorHAnsi"/>
        <w:b/>
        <w:bCs/>
        <w:sz w:val="32"/>
        <w:lang w:val="is-IS"/>
      </w:rPr>
      <w:tab/>
      <w:t>Tímaseðill í knattspyrnu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B50"/>
    <w:multiLevelType w:val="hybridMultilevel"/>
    <w:tmpl w:val="01CAD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34F3"/>
    <w:multiLevelType w:val="hybridMultilevel"/>
    <w:tmpl w:val="68F84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40B3E"/>
    <w:multiLevelType w:val="hybridMultilevel"/>
    <w:tmpl w:val="AD2C1894"/>
    <w:lvl w:ilvl="0" w:tplc="7ABCF54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65CA5"/>
    <w:multiLevelType w:val="hybridMultilevel"/>
    <w:tmpl w:val="34A27296"/>
    <w:lvl w:ilvl="0" w:tplc="DC600B9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E79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0D7089"/>
    <w:multiLevelType w:val="hybridMultilevel"/>
    <w:tmpl w:val="355209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FA"/>
    <w:rsid w:val="001169FA"/>
    <w:rsid w:val="00174232"/>
    <w:rsid w:val="00384A68"/>
    <w:rsid w:val="00386978"/>
    <w:rsid w:val="00542518"/>
    <w:rsid w:val="005E355F"/>
    <w:rsid w:val="00671139"/>
    <w:rsid w:val="00780596"/>
    <w:rsid w:val="007D2B03"/>
    <w:rsid w:val="00831473"/>
    <w:rsid w:val="008F52F6"/>
    <w:rsid w:val="009F6D2F"/>
    <w:rsid w:val="00AA091A"/>
    <w:rsid w:val="00AB3D1E"/>
    <w:rsid w:val="00B76A2C"/>
    <w:rsid w:val="00C46233"/>
    <w:rsid w:val="00C51392"/>
    <w:rsid w:val="00D23ADC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4BEF"/>
  <w15:chartTrackingRefBased/>
  <w15:docId w15:val="{A00A5062-7F1C-49E8-BD18-84A44FA7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szCs w:val="96"/>
      <w:lang w:val="is-I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noProof/>
      <w:sz w:val="20"/>
      <w:szCs w:val="2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8"/>
      <w:szCs w:val="20"/>
      <w:lang w:val="en-US"/>
    </w:rPr>
  </w:style>
  <w:style w:type="paragraph" w:styleId="BodyText">
    <w:name w:val="Body Text"/>
    <w:basedOn w:val="Normal"/>
    <w:rPr>
      <w:szCs w:val="20"/>
      <w:lang w:val="en-US"/>
    </w:rPr>
  </w:style>
  <w:style w:type="paragraph" w:styleId="BodyTextIndent">
    <w:name w:val="Body Text Indent"/>
    <w:basedOn w:val="Normal"/>
    <w:pPr>
      <w:ind w:left="1440" w:hanging="1440"/>
      <w:jc w:val="both"/>
    </w:pPr>
    <w:rPr>
      <w:b/>
    </w:rPr>
  </w:style>
  <w:style w:type="paragraph" w:styleId="BalloonText">
    <w:name w:val="Balloon Text"/>
    <w:basedOn w:val="Normal"/>
    <w:link w:val="BalloonTextChar"/>
    <w:rsid w:val="008F5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52F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i.sigurdur\Application%20Data\Microsoft\Templates\KS&#205;\Fyrirlestrarform%20KS&#205;-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EE319F15B5D4196A17A9F60A4462D" ma:contentTypeVersion="10" ma:contentTypeDescription="Create a new document." ma:contentTypeScope="" ma:versionID="c1c2b12e5c4d95792b1469f1d32e1b64">
  <xsd:schema xmlns:xsd="http://www.w3.org/2001/XMLSchema" xmlns:xs="http://www.w3.org/2001/XMLSchema" xmlns:p="http://schemas.microsoft.com/office/2006/metadata/properties" xmlns:ns2="ef5fad6d-d98a-4b5c-ad74-cf1949b8b447" xmlns:ns3="ba03d8d9-1c3b-4098-b59b-059efd3ac1e2" targetNamespace="http://schemas.microsoft.com/office/2006/metadata/properties" ma:root="true" ma:fieldsID="b79e4b35d7084ba8a5f30c65bb6d8c5e" ns2:_="" ns3:_="">
    <xsd:import namespace="ef5fad6d-d98a-4b5c-ad74-cf1949b8b447"/>
    <xsd:import namespace="ba03d8d9-1c3b-4098-b59b-059efd3ac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d6d-d98a-4b5c-ad74-cf1949b8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d8d9-1c3b-4098-b59b-059efd3ac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CE1F4-3FB0-430F-8577-F9189AD2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92576-2DDF-412A-BD59-24A21A26819D}"/>
</file>

<file path=customXml/itemProps3.xml><?xml version="1.0" encoding="utf-8"?>
<ds:datastoreItem xmlns:ds="http://schemas.openxmlformats.org/officeDocument/2006/customXml" ds:itemID="{3A6EF83A-999A-4A3D-BC43-8A0A8CBA1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Fyrirlestrarform KSÍ-I.dot</Template>
  <TotalTime>11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Góð ráð fyrir foreldra barna í knattspyrnu</vt:lpstr>
    </vt:vector>
  </TitlesOfParts>
  <Company>kerfisleiga.is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Góð ráð fyrir foreldra barna í knattspyrnu</dc:title>
  <dc:subject/>
  <dc:creator>Viðskiptavinur</dc:creator>
  <cp:keywords/>
  <dc:description/>
  <cp:lastModifiedBy>KSÍ - Dagur S. Dagbjartsson</cp:lastModifiedBy>
  <cp:revision>8</cp:revision>
  <cp:lastPrinted>2018-10-24T12:06:00Z</cp:lastPrinted>
  <dcterms:created xsi:type="dcterms:W3CDTF">2018-10-31T15:35:00Z</dcterms:created>
  <dcterms:modified xsi:type="dcterms:W3CDTF">2018-11-05T11:55:00Z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0x01010000CEE319F15B5D4196A17A9F60A4462D</vt:lpwstr>
  </property>
</Properties>
</file>